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5C" w:rsidRDefault="006C5B5C" w:rsidP="006C5B5C">
      <w:pPr>
        <w:pBdr>
          <w:bottom w:val="single" w:sz="12" w:space="1" w:color="auto"/>
        </w:pBdr>
        <w:rPr>
          <w:rFonts w:ascii="Arial" w:hAnsi="Arial" w:cs="Arial"/>
          <w:color w:val="808080"/>
          <w:sz w:val="32"/>
          <w:szCs w:val="32"/>
        </w:rPr>
      </w:pPr>
      <w:r>
        <w:rPr>
          <w:rFonts w:ascii="Arial" w:hAnsi="Arial" w:cs="Arial"/>
          <w:color w:val="808080"/>
          <w:sz w:val="32"/>
          <w:szCs w:val="32"/>
        </w:rPr>
        <w:t>S</w:t>
      </w:r>
      <w:r w:rsidRPr="006C5B5C">
        <w:rPr>
          <w:rFonts w:ascii="Arial" w:hAnsi="Arial" w:cs="Arial"/>
          <w:color w:val="808080"/>
          <w:sz w:val="32"/>
          <w:szCs w:val="32"/>
        </w:rPr>
        <w:t>olicitud de reincorporación  en la MGS</w:t>
      </w:r>
      <w:r w:rsidR="00BA63BB">
        <w:rPr>
          <w:rFonts w:ascii="Arial" w:hAnsi="Arial" w:cs="Arial"/>
          <w:color w:val="808080"/>
          <w:sz w:val="32"/>
          <w:szCs w:val="32"/>
        </w:rPr>
        <w:t xml:space="preserve"> – Presentar el documento llenado y firmado</w:t>
      </w:r>
    </w:p>
    <w:p w:rsidR="006C5B5C" w:rsidRPr="006C5B5C" w:rsidRDefault="006C5B5C" w:rsidP="006C5B5C">
      <w:pPr>
        <w:rPr>
          <w:rFonts w:ascii="Arial" w:hAnsi="Arial" w:cs="Arial"/>
          <w:color w:val="808080"/>
          <w:sz w:val="36"/>
          <w:szCs w:val="36"/>
        </w:rPr>
      </w:pPr>
    </w:p>
    <w:p w:rsidR="006C5B5C" w:rsidRPr="00BA63BB" w:rsidRDefault="006C5B5C" w:rsidP="006C5B5C">
      <w:pPr>
        <w:rPr>
          <w:rFonts w:ascii="Arial" w:hAnsi="Arial" w:cs="Arial"/>
          <w:b/>
          <w:sz w:val="20"/>
          <w:szCs w:val="20"/>
        </w:rPr>
      </w:pPr>
      <w:r w:rsidRPr="00BA63BB">
        <w:rPr>
          <w:rFonts w:ascii="Arial" w:hAnsi="Arial" w:cs="Arial"/>
          <w:b/>
          <w:sz w:val="20"/>
          <w:szCs w:val="20"/>
        </w:rPr>
        <w:t>I. DATOS DEL (DE LAS) ALUMNO (A):</w:t>
      </w:r>
    </w:p>
    <w:p w:rsidR="006C5B5C" w:rsidRPr="00BA63BB" w:rsidRDefault="006C5B5C" w:rsidP="006C5B5C">
      <w:pPr>
        <w:rPr>
          <w:rFonts w:ascii="Arial" w:hAnsi="Arial" w:cs="Arial"/>
          <w:sz w:val="20"/>
          <w:szCs w:val="20"/>
        </w:rPr>
      </w:pP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Nombres y apellidos:</w:t>
      </w:r>
      <w:r w:rsidR="005A35BD">
        <w:rPr>
          <w:rFonts w:ascii="Arial" w:hAnsi="Arial" w:cs="Arial"/>
          <w:sz w:val="20"/>
          <w:szCs w:val="20"/>
        </w:rPr>
        <w:t xml:space="preserve"> </w:t>
      </w: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Código:</w:t>
      </w:r>
    </w:p>
    <w:p w:rsidR="002233A0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Teléfono:</w:t>
      </w:r>
      <w:r w:rsidR="005A35BD">
        <w:rPr>
          <w:rFonts w:ascii="Arial" w:hAnsi="Arial" w:cs="Arial"/>
          <w:sz w:val="20"/>
          <w:szCs w:val="20"/>
        </w:rPr>
        <w:t xml:space="preserve"> </w:t>
      </w: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 xml:space="preserve">Correo </w:t>
      </w:r>
      <w:r w:rsidR="00BA63BB" w:rsidRPr="00BA63BB">
        <w:rPr>
          <w:rFonts w:ascii="Arial" w:hAnsi="Arial" w:cs="Arial"/>
          <w:sz w:val="20"/>
          <w:szCs w:val="20"/>
        </w:rPr>
        <w:t>electrónico</w:t>
      </w:r>
      <w:r w:rsidRPr="00BA63BB">
        <w:rPr>
          <w:rFonts w:ascii="Arial" w:hAnsi="Arial" w:cs="Arial"/>
          <w:sz w:val="20"/>
          <w:szCs w:val="20"/>
        </w:rPr>
        <w:t>:</w:t>
      </w:r>
      <w:r w:rsidR="005A35BD">
        <w:rPr>
          <w:rFonts w:ascii="Arial" w:hAnsi="Arial" w:cs="Arial"/>
          <w:sz w:val="20"/>
          <w:szCs w:val="20"/>
        </w:rPr>
        <w:t xml:space="preserve"> </w:t>
      </w: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 xml:space="preserve">Unidad Académica: </w:t>
      </w:r>
      <w:r w:rsidRPr="00BA63BB">
        <w:rPr>
          <w:rFonts w:ascii="Arial" w:hAnsi="Arial" w:cs="Arial"/>
          <w:sz w:val="20"/>
          <w:szCs w:val="20"/>
        </w:rPr>
        <w:tab/>
      </w:r>
      <w:r w:rsidR="00BA63BB">
        <w:rPr>
          <w:rFonts w:ascii="Arial" w:hAnsi="Arial" w:cs="Arial"/>
          <w:sz w:val="20"/>
          <w:szCs w:val="20"/>
        </w:rPr>
        <w:tab/>
      </w:r>
      <w:r w:rsidRPr="00BA63BB">
        <w:rPr>
          <w:rFonts w:ascii="Arial" w:hAnsi="Arial" w:cs="Arial"/>
          <w:sz w:val="20"/>
          <w:szCs w:val="20"/>
        </w:rPr>
        <w:t xml:space="preserve">Escuela de </w:t>
      </w:r>
      <w:r w:rsidR="00B112E9">
        <w:rPr>
          <w:rFonts w:ascii="Arial" w:hAnsi="Arial" w:cs="Arial"/>
          <w:sz w:val="20"/>
          <w:szCs w:val="20"/>
        </w:rPr>
        <w:t>Posgrado</w:t>
      </w:r>
    </w:p>
    <w:p w:rsidR="00BA63BB" w:rsidRPr="00BA63BB" w:rsidRDefault="00BA63BB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Especialidad académica:</w:t>
      </w:r>
      <w:r w:rsidRPr="00BA63BB"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smartTagPr>
          <w:attr w:name="ProductID" w:val="Maestr￭a en Gerencia Social"/>
        </w:smartTagPr>
        <w:r w:rsidRPr="00BA63BB">
          <w:rPr>
            <w:rFonts w:ascii="Arial" w:hAnsi="Arial" w:cs="Arial"/>
            <w:sz w:val="20"/>
            <w:szCs w:val="20"/>
          </w:rPr>
          <w:t>Maestría en Gerencia Social</w:t>
        </w:r>
      </w:smartTag>
    </w:p>
    <w:p w:rsidR="00BA63BB" w:rsidRDefault="00BF785E" w:rsidP="00BA63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MGS-D 201</w:t>
      </w:r>
      <w:r w:rsidR="00FF07D2">
        <w:rPr>
          <w:rFonts w:ascii="Arial" w:hAnsi="Arial" w:cs="Arial"/>
          <w:sz w:val="20"/>
          <w:szCs w:val="20"/>
        </w:rPr>
        <w:t>8-2</w:t>
      </w:r>
      <w:bookmarkStart w:id="0" w:name="_GoBack"/>
      <w:bookmarkEnd w:id="0"/>
    </w:p>
    <w:p w:rsidR="00E77B33" w:rsidRDefault="00E77B33" w:rsidP="00BA63BB">
      <w:pPr>
        <w:spacing w:line="360" w:lineRule="auto"/>
        <w:rPr>
          <w:rFonts w:ascii="Arial" w:hAnsi="Arial" w:cs="Arial"/>
          <w:sz w:val="20"/>
          <w:szCs w:val="20"/>
        </w:rPr>
      </w:pPr>
    </w:p>
    <w:p w:rsidR="00E77B33" w:rsidRPr="00F15E6A" w:rsidRDefault="00E77B33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F15E6A">
        <w:rPr>
          <w:rFonts w:ascii="Arial" w:hAnsi="Arial" w:cs="Arial"/>
          <w:b/>
          <w:sz w:val="20"/>
          <w:szCs w:val="20"/>
        </w:rPr>
        <w:t>II. SOLICITO</w:t>
      </w:r>
      <w:r w:rsidR="00F15E6A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REINCORPORACIￓN POR LOS"/>
        </w:smartTagPr>
        <w:smartTag w:uri="urn:schemas-microsoft-com:office:smarttags" w:element="PersonName">
          <w:smartTagPr>
            <w:attr w:name="ProductID" w:val="LA REINCORPORACIￓN POR"/>
          </w:smartTagPr>
          <w:r w:rsidR="00F15E6A">
            <w:rPr>
              <w:rFonts w:ascii="Arial" w:hAnsi="Arial" w:cs="Arial"/>
              <w:b/>
              <w:sz w:val="20"/>
              <w:szCs w:val="20"/>
            </w:rPr>
            <w:t>LA REINCORPORACIÓN POR</w:t>
          </w:r>
        </w:smartTag>
        <w:r w:rsidR="00F15E6A">
          <w:rPr>
            <w:rFonts w:ascii="Arial" w:hAnsi="Arial" w:cs="Arial"/>
            <w:b/>
            <w:sz w:val="20"/>
            <w:szCs w:val="20"/>
          </w:rPr>
          <w:t xml:space="preserve"> LOS</w:t>
        </w:r>
      </w:smartTag>
      <w:r w:rsidR="00F15E6A">
        <w:rPr>
          <w:rFonts w:ascii="Arial" w:hAnsi="Arial" w:cs="Arial"/>
          <w:b/>
          <w:sz w:val="20"/>
          <w:szCs w:val="20"/>
        </w:rPr>
        <w:t xml:space="preserve"> MOTIVOS QUE EXPONGO A CONTINUACIÓN:</w:t>
      </w:r>
    </w:p>
    <w:p w:rsidR="00F15E6A" w:rsidRDefault="00F15E6A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5E6A" w:rsidRDefault="00F15E6A" w:rsidP="00BA63BB">
      <w:pPr>
        <w:spacing w:line="360" w:lineRule="auto"/>
        <w:rPr>
          <w:rFonts w:ascii="Mistral" w:hAnsi="Mistral" w:cs="Arial"/>
          <w:b/>
          <w:sz w:val="20"/>
          <w:szCs w:val="20"/>
        </w:rPr>
      </w:pPr>
    </w:p>
    <w:p w:rsidR="00E77B33" w:rsidRPr="00E77B33" w:rsidRDefault="00E77B33" w:rsidP="00BA63BB">
      <w:pPr>
        <w:spacing w:line="360" w:lineRule="auto"/>
        <w:rPr>
          <w:rFonts w:ascii="Mistral" w:hAnsi="Mistral" w:cs="Arial"/>
          <w:b/>
          <w:sz w:val="20"/>
          <w:szCs w:val="20"/>
        </w:rPr>
      </w:pPr>
      <w:r w:rsidRPr="00E77B33">
        <w:rPr>
          <w:rFonts w:ascii="Mistral" w:hAnsi="Mistral" w:cs="Arial"/>
          <w:b/>
          <w:sz w:val="20"/>
          <w:szCs w:val="20"/>
        </w:rPr>
        <w:t>__________________________________________</w:t>
      </w:r>
      <w:r>
        <w:rPr>
          <w:rFonts w:ascii="Mistral" w:hAnsi="Mistral" w:cs="Arial"/>
          <w:b/>
          <w:sz w:val="20"/>
          <w:szCs w:val="20"/>
        </w:rPr>
        <w:t>__________________________________________</w:t>
      </w:r>
    </w:p>
    <w:p w:rsidR="00E77B33" w:rsidRPr="00F15E6A" w:rsidRDefault="00E77B33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8"/>
          <w:szCs w:val="8"/>
        </w:rPr>
      </w:pPr>
    </w:p>
    <w:p w:rsidR="00E77B33" w:rsidRPr="00E77B33" w:rsidRDefault="00E77B33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77B33" w:rsidRDefault="0051072F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CURSOS QUE DESEA ELEGIR PARA SU REINCORPORACIÓN</w:t>
      </w:r>
      <w:r w:rsidR="0017539C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96"/>
      </w:tblGrid>
      <w:tr w:rsidR="00E77B33" w:rsidRPr="00496736" w:rsidTr="00496736">
        <w:tc>
          <w:tcPr>
            <w:tcW w:w="2448" w:type="dxa"/>
            <w:shd w:val="clear" w:color="auto" w:fill="auto"/>
          </w:tcPr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736">
              <w:rPr>
                <w:rFonts w:ascii="Arial" w:hAnsi="Arial" w:cs="Arial"/>
                <w:b/>
                <w:sz w:val="20"/>
                <w:szCs w:val="20"/>
              </w:rPr>
              <w:t>CLAVE DE CURSO</w:t>
            </w:r>
          </w:p>
        </w:tc>
        <w:tc>
          <w:tcPr>
            <w:tcW w:w="6196" w:type="dxa"/>
            <w:shd w:val="clear" w:color="auto" w:fill="auto"/>
          </w:tcPr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B33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736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</w:tr>
      <w:tr w:rsidR="00E77B33" w:rsidRPr="00496736" w:rsidTr="00496736">
        <w:tc>
          <w:tcPr>
            <w:tcW w:w="2448" w:type="dxa"/>
            <w:shd w:val="clear" w:color="auto" w:fill="auto"/>
          </w:tcPr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882" w:rsidRPr="00496736" w:rsidTr="00496736">
        <w:tc>
          <w:tcPr>
            <w:tcW w:w="2448" w:type="dxa"/>
            <w:shd w:val="clear" w:color="auto" w:fill="auto"/>
          </w:tcPr>
          <w:p w:rsidR="007E4882" w:rsidRPr="00496736" w:rsidRDefault="007E4882" w:rsidP="00A621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7E4882" w:rsidRPr="00496736" w:rsidRDefault="007E4882" w:rsidP="00A621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882" w:rsidRPr="00496736" w:rsidTr="00496736">
        <w:tc>
          <w:tcPr>
            <w:tcW w:w="2448" w:type="dxa"/>
            <w:shd w:val="clear" w:color="auto" w:fill="auto"/>
          </w:tcPr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882" w:rsidRPr="00496736" w:rsidTr="00496736">
        <w:tc>
          <w:tcPr>
            <w:tcW w:w="2448" w:type="dxa"/>
            <w:shd w:val="clear" w:color="auto" w:fill="auto"/>
          </w:tcPr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882" w:rsidRPr="00496736" w:rsidTr="00496736">
        <w:tc>
          <w:tcPr>
            <w:tcW w:w="2448" w:type="dxa"/>
            <w:shd w:val="clear" w:color="auto" w:fill="auto"/>
          </w:tcPr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7E4882" w:rsidRPr="00496736" w:rsidRDefault="007E4882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7B33" w:rsidRDefault="00E77B33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5E6A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7539C">
        <w:rPr>
          <w:rFonts w:ascii="Arial" w:hAnsi="Arial" w:cs="Arial"/>
          <w:b/>
          <w:sz w:val="20"/>
          <w:szCs w:val="20"/>
        </w:rPr>
        <w:t>Fecha (</w:t>
      </w:r>
      <w:r w:rsidR="002233A0">
        <w:rPr>
          <w:rFonts w:ascii="Arial" w:hAnsi="Arial" w:cs="Arial"/>
          <w:b/>
          <w:sz w:val="20"/>
          <w:szCs w:val="20"/>
        </w:rPr>
        <w:t xml:space="preserve"> </w:t>
      </w:r>
      <w:r w:rsidR="00A278FF">
        <w:rPr>
          <w:rFonts w:ascii="Arial" w:hAnsi="Arial" w:cs="Arial"/>
          <w:b/>
          <w:sz w:val="20"/>
          <w:szCs w:val="20"/>
        </w:rPr>
        <w:t xml:space="preserve"> </w:t>
      </w:r>
      <w:r w:rsidR="002233A0">
        <w:rPr>
          <w:rFonts w:ascii="Arial" w:hAnsi="Arial" w:cs="Arial"/>
          <w:b/>
          <w:sz w:val="20"/>
          <w:szCs w:val="20"/>
        </w:rPr>
        <w:t xml:space="preserve">/  </w:t>
      </w:r>
      <w:r w:rsidR="00A278FF">
        <w:rPr>
          <w:rFonts w:ascii="Arial" w:hAnsi="Arial" w:cs="Arial"/>
          <w:b/>
          <w:sz w:val="20"/>
          <w:szCs w:val="20"/>
        </w:rPr>
        <w:t xml:space="preserve"> </w:t>
      </w:r>
      <w:r w:rsidR="00B112E9">
        <w:rPr>
          <w:rFonts w:ascii="Arial" w:hAnsi="Arial" w:cs="Arial"/>
          <w:b/>
          <w:sz w:val="20"/>
          <w:szCs w:val="20"/>
        </w:rPr>
        <w:t>/</w:t>
      </w:r>
      <w:r w:rsidR="002233A0">
        <w:rPr>
          <w:rFonts w:ascii="Arial" w:hAnsi="Arial" w:cs="Arial"/>
          <w:b/>
          <w:sz w:val="20"/>
          <w:szCs w:val="20"/>
        </w:rPr>
        <w:t xml:space="preserve">    </w:t>
      </w:r>
      <w:r w:rsidR="00256866">
        <w:rPr>
          <w:rFonts w:ascii="Arial" w:hAnsi="Arial" w:cs="Arial"/>
          <w:b/>
          <w:sz w:val="20"/>
          <w:szCs w:val="20"/>
        </w:rPr>
        <w:t>)</w:t>
      </w: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Firma del (de la ) alumno (a):________________________________________</w:t>
      </w:r>
    </w:p>
    <w:p w:rsid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</w:p>
    <w:p w:rsid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</w:p>
    <w:p w:rsidR="0017539C" w:rsidRP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</w:p>
    <w:sectPr w:rsidR="0017539C" w:rsidRPr="0017539C" w:rsidSect="0017539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5E"/>
    <w:rsid w:val="0000690D"/>
    <w:rsid w:val="00025EF3"/>
    <w:rsid w:val="00033FCB"/>
    <w:rsid w:val="00045F06"/>
    <w:rsid w:val="00047B73"/>
    <w:rsid w:val="00085099"/>
    <w:rsid w:val="000868EC"/>
    <w:rsid w:val="000B2363"/>
    <w:rsid w:val="000B5040"/>
    <w:rsid w:val="000B6AB2"/>
    <w:rsid w:val="000C65FD"/>
    <w:rsid w:val="000D66EE"/>
    <w:rsid w:val="000F23A8"/>
    <w:rsid w:val="000F379F"/>
    <w:rsid w:val="000F6023"/>
    <w:rsid w:val="000F7824"/>
    <w:rsid w:val="00110FE0"/>
    <w:rsid w:val="00114B3D"/>
    <w:rsid w:val="00156294"/>
    <w:rsid w:val="0017539C"/>
    <w:rsid w:val="00177149"/>
    <w:rsid w:val="001832EF"/>
    <w:rsid w:val="001B455D"/>
    <w:rsid w:val="001D0EF4"/>
    <w:rsid w:val="001D263C"/>
    <w:rsid w:val="001E4CBE"/>
    <w:rsid w:val="002233A0"/>
    <w:rsid w:val="00225D51"/>
    <w:rsid w:val="00255762"/>
    <w:rsid w:val="00256866"/>
    <w:rsid w:val="002633BA"/>
    <w:rsid w:val="00266235"/>
    <w:rsid w:val="00266BFE"/>
    <w:rsid w:val="00281C83"/>
    <w:rsid w:val="002A06A7"/>
    <w:rsid w:val="002D0300"/>
    <w:rsid w:val="002E6930"/>
    <w:rsid w:val="002F73FA"/>
    <w:rsid w:val="00301E6F"/>
    <w:rsid w:val="0031276F"/>
    <w:rsid w:val="00322F9C"/>
    <w:rsid w:val="0032506E"/>
    <w:rsid w:val="0034464D"/>
    <w:rsid w:val="00356546"/>
    <w:rsid w:val="00363FC0"/>
    <w:rsid w:val="0037433D"/>
    <w:rsid w:val="00382B6C"/>
    <w:rsid w:val="00382EA0"/>
    <w:rsid w:val="003C2193"/>
    <w:rsid w:val="003C523C"/>
    <w:rsid w:val="003D64F2"/>
    <w:rsid w:val="003F221F"/>
    <w:rsid w:val="003F7130"/>
    <w:rsid w:val="004025BD"/>
    <w:rsid w:val="00442F30"/>
    <w:rsid w:val="00456291"/>
    <w:rsid w:val="00456CFA"/>
    <w:rsid w:val="00472148"/>
    <w:rsid w:val="00485D75"/>
    <w:rsid w:val="004901EE"/>
    <w:rsid w:val="00496736"/>
    <w:rsid w:val="00496839"/>
    <w:rsid w:val="004A39A2"/>
    <w:rsid w:val="004C77EC"/>
    <w:rsid w:val="004D647F"/>
    <w:rsid w:val="00507517"/>
    <w:rsid w:val="0051072F"/>
    <w:rsid w:val="0053211F"/>
    <w:rsid w:val="00532F64"/>
    <w:rsid w:val="00541136"/>
    <w:rsid w:val="00575AAB"/>
    <w:rsid w:val="005827BD"/>
    <w:rsid w:val="00584EF4"/>
    <w:rsid w:val="005867B1"/>
    <w:rsid w:val="005A1D21"/>
    <w:rsid w:val="005A27D5"/>
    <w:rsid w:val="005A35BD"/>
    <w:rsid w:val="005A7030"/>
    <w:rsid w:val="005B1A8C"/>
    <w:rsid w:val="005E211F"/>
    <w:rsid w:val="005E58DD"/>
    <w:rsid w:val="005F5D7F"/>
    <w:rsid w:val="0060423E"/>
    <w:rsid w:val="006172D1"/>
    <w:rsid w:val="0062576A"/>
    <w:rsid w:val="00630FC2"/>
    <w:rsid w:val="00634B92"/>
    <w:rsid w:val="0068650F"/>
    <w:rsid w:val="006C4660"/>
    <w:rsid w:val="006C5B5C"/>
    <w:rsid w:val="006E5A37"/>
    <w:rsid w:val="006F78DF"/>
    <w:rsid w:val="007011F6"/>
    <w:rsid w:val="00702D3B"/>
    <w:rsid w:val="007031E2"/>
    <w:rsid w:val="00703B24"/>
    <w:rsid w:val="00717F54"/>
    <w:rsid w:val="00724167"/>
    <w:rsid w:val="00724B6D"/>
    <w:rsid w:val="0073062F"/>
    <w:rsid w:val="0075546B"/>
    <w:rsid w:val="00764005"/>
    <w:rsid w:val="00787F6B"/>
    <w:rsid w:val="007A7260"/>
    <w:rsid w:val="007B77D6"/>
    <w:rsid w:val="007C0A9A"/>
    <w:rsid w:val="007E4611"/>
    <w:rsid w:val="007E4882"/>
    <w:rsid w:val="007F3A58"/>
    <w:rsid w:val="007F77EC"/>
    <w:rsid w:val="00820747"/>
    <w:rsid w:val="00822610"/>
    <w:rsid w:val="00854EF6"/>
    <w:rsid w:val="00855065"/>
    <w:rsid w:val="00862413"/>
    <w:rsid w:val="008B4626"/>
    <w:rsid w:val="008C2338"/>
    <w:rsid w:val="008C5058"/>
    <w:rsid w:val="008D4408"/>
    <w:rsid w:val="00903C2B"/>
    <w:rsid w:val="009154E5"/>
    <w:rsid w:val="0091714B"/>
    <w:rsid w:val="00936EF4"/>
    <w:rsid w:val="00937837"/>
    <w:rsid w:val="0096165C"/>
    <w:rsid w:val="00977928"/>
    <w:rsid w:val="00983E67"/>
    <w:rsid w:val="009A3C1B"/>
    <w:rsid w:val="009E6080"/>
    <w:rsid w:val="009F6B04"/>
    <w:rsid w:val="00A02263"/>
    <w:rsid w:val="00A11EED"/>
    <w:rsid w:val="00A20A66"/>
    <w:rsid w:val="00A278FF"/>
    <w:rsid w:val="00A30351"/>
    <w:rsid w:val="00A3224C"/>
    <w:rsid w:val="00A61E09"/>
    <w:rsid w:val="00A64307"/>
    <w:rsid w:val="00A73442"/>
    <w:rsid w:val="00A8238A"/>
    <w:rsid w:val="00A93E84"/>
    <w:rsid w:val="00A9425C"/>
    <w:rsid w:val="00AC380A"/>
    <w:rsid w:val="00AD6757"/>
    <w:rsid w:val="00B112E9"/>
    <w:rsid w:val="00B12C59"/>
    <w:rsid w:val="00B13ABD"/>
    <w:rsid w:val="00B2029C"/>
    <w:rsid w:val="00B264C8"/>
    <w:rsid w:val="00B80386"/>
    <w:rsid w:val="00B95200"/>
    <w:rsid w:val="00BA3D23"/>
    <w:rsid w:val="00BA63BB"/>
    <w:rsid w:val="00BD7AD0"/>
    <w:rsid w:val="00BF5425"/>
    <w:rsid w:val="00BF785E"/>
    <w:rsid w:val="00C00014"/>
    <w:rsid w:val="00C000F4"/>
    <w:rsid w:val="00C0665A"/>
    <w:rsid w:val="00C32693"/>
    <w:rsid w:val="00C36807"/>
    <w:rsid w:val="00C37CE1"/>
    <w:rsid w:val="00C412AC"/>
    <w:rsid w:val="00C449C8"/>
    <w:rsid w:val="00C71113"/>
    <w:rsid w:val="00C815E7"/>
    <w:rsid w:val="00C81C8D"/>
    <w:rsid w:val="00C865CE"/>
    <w:rsid w:val="00C93993"/>
    <w:rsid w:val="00CA5A78"/>
    <w:rsid w:val="00CB3C77"/>
    <w:rsid w:val="00CD0660"/>
    <w:rsid w:val="00CF755B"/>
    <w:rsid w:val="00D25DBC"/>
    <w:rsid w:val="00D4159F"/>
    <w:rsid w:val="00D45F8B"/>
    <w:rsid w:val="00D4636D"/>
    <w:rsid w:val="00D5724C"/>
    <w:rsid w:val="00D6797A"/>
    <w:rsid w:val="00DA0B28"/>
    <w:rsid w:val="00DA1247"/>
    <w:rsid w:val="00DB0FBA"/>
    <w:rsid w:val="00E20A11"/>
    <w:rsid w:val="00E30B5A"/>
    <w:rsid w:val="00E332C5"/>
    <w:rsid w:val="00E43B28"/>
    <w:rsid w:val="00E44024"/>
    <w:rsid w:val="00E77B33"/>
    <w:rsid w:val="00EA5E5F"/>
    <w:rsid w:val="00EC0629"/>
    <w:rsid w:val="00F1426A"/>
    <w:rsid w:val="00F15E6A"/>
    <w:rsid w:val="00F16293"/>
    <w:rsid w:val="00F212B9"/>
    <w:rsid w:val="00F465E5"/>
    <w:rsid w:val="00F66CA5"/>
    <w:rsid w:val="00FB24CB"/>
    <w:rsid w:val="00FB4035"/>
    <w:rsid w:val="00FB53DB"/>
    <w:rsid w:val="00FC7569"/>
    <w:rsid w:val="00FD3C8C"/>
    <w:rsid w:val="00FD567B"/>
    <w:rsid w:val="00FF07D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4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4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zambranoa\Documents\MGS-D%202013-1\Solicitud%20de%20reincorporaci&#243;n%20%20MG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de reincorporación  MGSD</Template>
  <TotalTime>5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reincorporación  en la MGS</vt:lpstr>
    </vt:vector>
  </TitlesOfParts>
  <Company>PUCP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reincorporación  en la MGS</dc:title>
  <dc:creator>Elsa Zambreano Arteaga</dc:creator>
  <cp:lastModifiedBy>Macarena Liseth La Hoz Rojo</cp:lastModifiedBy>
  <cp:revision>8</cp:revision>
  <cp:lastPrinted>2016-04-08T16:26:00Z</cp:lastPrinted>
  <dcterms:created xsi:type="dcterms:W3CDTF">2016-04-08T16:26:00Z</dcterms:created>
  <dcterms:modified xsi:type="dcterms:W3CDTF">2018-02-01T18:51:00Z</dcterms:modified>
</cp:coreProperties>
</file>