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5C" w:rsidRDefault="006C5B5C" w:rsidP="006C5B5C">
      <w:pPr>
        <w:pBdr>
          <w:bottom w:val="single" w:sz="12" w:space="1" w:color="auto"/>
        </w:pBdr>
        <w:rPr>
          <w:rFonts w:ascii="Arial" w:hAnsi="Arial" w:cs="Arial"/>
          <w:color w:val="80808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color w:val="808080"/>
          <w:sz w:val="32"/>
          <w:szCs w:val="32"/>
        </w:rPr>
        <w:t>S</w:t>
      </w:r>
      <w:r w:rsidRPr="006C5B5C">
        <w:rPr>
          <w:rFonts w:ascii="Arial" w:hAnsi="Arial" w:cs="Arial"/>
          <w:color w:val="808080"/>
          <w:sz w:val="32"/>
          <w:szCs w:val="32"/>
        </w:rPr>
        <w:t>olicitud de reincorporación  en la MGS</w:t>
      </w:r>
      <w:r w:rsidR="00BA63BB">
        <w:rPr>
          <w:rFonts w:ascii="Arial" w:hAnsi="Arial" w:cs="Arial"/>
          <w:color w:val="808080"/>
          <w:sz w:val="32"/>
          <w:szCs w:val="32"/>
        </w:rPr>
        <w:t xml:space="preserve"> – Presentar el documento llenado y firmado</w:t>
      </w:r>
    </w:p>
    <w:p w:rsidR="006C5B5C" w:rsidRPr="006C5B5C" w:rsidRDefault="006C5B5C" w:rsidP="006C5B5C">
      <w:pPr>
        <w:rPr>
          <w:rFonts w:ascii="Arial" w:hAnsi="Arial" w:cs="Arial"/>
          <w:color w:val="808080"/>
          <w:sz w:val="36"/>
          <w:szCs w:val="36"/>
        </w:rPr>
      </w:pPr>
    </w:p>
    <w:p w:rsidR="006C5B5C" w:rsidRPr="00BA63BB" w:rsidRDefault="006C5B5C" w:rsidP="006C5B5C">
      <w:pPr>
        <w:rPr>
          <w:rFonts w:ascii="Arial" w:hAnsi="Arial" w:cs="Arial"/>
          <w:b/>
          <w:sz w:val="20"/>
          <w:szCs w:val="20"/>
        </w:rPr>
      </w:pPr>
      <w:r w:rsidRPr="00BA63BB">
        <w:rPr>
          <w:rFonts w:ascii="Arial" w:hAnsi="Arial" w:cs="Arial"/>
          <w:b/>
          <w:sz w:val="20"/>
          <w:szCs w:val="20"/>
        </w:rPr>
        <w:t>I. DATOS DEL (DE LAS) ALUMNO (A):</w:t>
      </w:r>
    </w:p>
    <w:p w:rsidR="006C5B5C" w:rsidRPr="00BA63BB" w:rsidRDefault="006C5B5C" w:rsidP="006C5B5C">
      <w:pPr>
        <w:rPr>
          <w:rFonts w:ascii="Arial" w:hAnsi="Arial" w:cs="Arial"/>
          <w:sz w:val="20"/>
          <w:szCs w:val="20"/>
        </w:rPr>
      </w:pPr>
    </w:p>
    <w:p w:rsidR="006C5B5C" w:rsidRPr="00BA63BB" w:rsidRDefault="006C5B5C" w:rsidP="00BA63BB">
      <w:pPr>
        <w:spacing w:line="360" w:lineRule="auto"/>
        <w:rPr>
          <w:rFonts w:ascii="Arial" w:hAnsi="Arial" w:cs="Arial"/>
          <w:sz w:val="20"/>
          <w:szCs w:val="20"/>
        </w:rPr>
      </w:pPr>
      <w:r w:rsidRPr="00BA63BB">
        <w:rPr>
          <w:rFonts w:ascii="Arial" w:hAnsi="Arial" w:cs="Arial"/>
          <w:sz w:val="20"/>
          <w:szCs w:val="20"/>
        </w:rPr>
        <w:t>Nombres y apellidos:</w:t>
      </w:r>
      <w:r w:rsidR="005A35BD">
        <w:rPr>
          <w:rFonts w:ascii="Arial" w:hAnsi="Arial" w:cs="Arial"/>
          <w:sz w:val="20"/>
          <w:szCs w:val="20"/>
        </w:rPr>
        <w:t xml:space="preserve"> </w:t>
      </w:r>
    </w:p>
    <w:p w:rsidR="006C5B5C" w:rsidRPr="00BA63BB" w:rsidRDefault="006C5B5C" w:rsidP="00BA63BB">
      <w:pPr>
        <w:spacing w:line="360" w:lineRule="auto"/>
        <w:rPr>
          <w:rFonts w:ascii="Arial" w:hAnsi="Arial" w:cs="Arial"/>
          <w:sz w:val="20"/>
          <w:szCs w:val="20"/>
        </w:rPr>
      </w:pPr>
      <w:r w:rsidRPr="00BA63BB">
        <w:rPr>
          <w:rFonts w:ascii="Arial" w:hAnsi="Arial" w:cs="Arial"/>
          <w:sz w:val="20"/>
          <w:szCs w:val="20"/>
        </w:rPr>
        <w:t>Código:</w:t>
      </w:r>
      <w:r w:rsidR="005A35BD">
        <w:rPr>
          <w:rFonts w:ascii="Arial" w:hAnsi="Arial" w:cs="Arial"/>
          <w:sz w:val="20"/>
          <w:szCs w:val="20"/>
        </w:rPr>
        <w:t xml:space="preserve"> </w:t>
      </w:r>
    </w:p>
    <w:p w:rsidR="006C5B5C" w:rsidRPr="00BA63BB" w:rsidRDefault="006C5B5C" w:rsidP="00BA63BB">
      <w:pPr>
        <w:spacing w:line="360" w:lineRule="auto"/>
        <w:rPr>
          <w:rFonts w:ascii="Arial" w:hAnsi="Arial" w:cs="Arial"/>
          <w:sz w:val="20"/>
          <w:szCs w:val="20"/>
        </w:rPr>
      </w:pPr>
      <w:r w:rsidRPr="00BA63BB">
        <w:rPr>
          <w:rFonts w:ascii="Arial" w:hAnsi="Arial" w:cs="Arial"/>
          <w:sz w:val="20"/>
          <w:szCs w:val="20"/>
        </w:rPr>
        <w:t>Teléfono:</w:t>
      </w:r>
      <w:r w:rsidR="005A35BD">
        <w:rPr>
          <w:rFonts w:ascii="Arial" w:hAnsi="Arial" w:cs="Arial"/>
          <w:sz w:val="20"/>
          <w:szCs w:val="20"/>
        </w:rPr>
        <w:t xml:space="preserve"> </w:t>
      </w:r>
    </w:p>
    <w:p w:rsidR="006C5B5C" w:rsidRPr="00BA63BB" w:rsidRDefault="006C5B5C" w:rsidP="00BA63BB">
      <w:pPr>
        <w:spacing w:line="360" w:lineRule="auto"/>
        <w:rPr>
          <w:rFonts w:ascii="Arial" w:hAnsi="Arial" w:cs="Arial"/>
          <w:sz w:val="20"/>
          <w:szCs w:val="20"/>
        </w:rPr>
      </w:pPr>
      <w:r w:rsidRPr="00BA63BB">
        <w:rPr>
          <w:rFonts w:ascii="Arial" w:hAnsi="Arial" w:cs="Arial"/>
          <w:sz w:val="20"/>
          <w:szCs w:val="20"/>
        </w:rPr>
        <w:t xml:space="preserve">Correo </w:t>
      </w:r>
      <w:r w:rsidR="00BA63BB" w:rsidRPr="00BA63BB">
        <w:rPr>
          <w:rFonts w:ascii="Arial" w:hAnsi="Arial" w:cs="Arial"/>
          <w:sz w:val="20"/>
          <w:szCs w:val="20"/>
        </w:rPr>
        <w:t>electrónico</w:t>
      </w:r>
      <w:r w:rsidRPr="00BA63BB">
        <w:rPr>
          <w:rFonts w:ascii="Arial" w:hAnsi="Arial" w:cs="Arial"/>
          <w:sz w:val="20"/>
          <w:szCs w:val="20"/>
        </w:rPr>
        <w:t>:</w:t>
      </w:r>
      <w:r w:rsidR="005A35BD">
        <w:rPr>
          <w:rFonts w:ascii="Arial" w:hAnsi="Arial" w:cs="Arial"/>
          <w:sz w:val="20"/>
          <w:szCs w:val="20"/>
        </w:rPr>
        <w:t xml:space="preserve"> </w:t>
      </w:r>
    </w:p>
    <w:p w:rsidR="006C5B5C" w:rsidRPr="00BA63BB" w:rsidRDefault="006C5B5C" w:rsidP="00BA63BB">
      <w:pPr>
        <w:spacing w:line="360" w:lineRule="auto"/>
        <w:rPr>
          <w:rFonts w:ascii="Arial" w:hAnsi="Arial" w:cs="Arial"/>
          <w:sz w:val="20"/>
          <w:szCs w:val="20"/>
        </w:rPr>
      </w:pPr>
      <w:r w:rsidRPr="00BA63BB">
        <w:rPr>
          <w:rFonts w:ascii="Arial" w:hAnsi="Arial" w:cs="Arial"/>
          <w:sz w:val="20"/>
          <w:szCs w:val="20"/>
        </w:rPr>
        <w:t xml:space="preserve">Unidad Académica: </w:t>
      </w:r>
      <w:r w:rsidRPr="00BA63BB">
        <w:rPr>
          <w:rFonts w:ascii="Arial" w:hAnsi="Arial" w:cs="Arial"/>
          <w:sz w:val="20"/>
          <w:szCs w:val="20"/>
        </w:rPr>
        <w:tab/>
      </w:r>
      <w:r w:rsidR="00BA63BB">
        <w:rPr>
          <w:rFonts w:ascii="Arial" w:hAnsi="Arial" w:cs="Arial"/>
          <w:sz w:val="20"/>
          <w:szCs w:val="20"/>
        </w:rPr>
        <w:tab/>
      </w:r>
      <w:r w:rsidRPr="00BA63BB">
        <w:rPr>
          <w:rFonts w:ascii="Arial" w:hAnsi="Arial" w:cs="Arial"/>
          <w:sz w:val="20"/>
          <w:szCs w:val="20"/>
        </w:rPr>
        <w:t xml:space="preserve">Escuela de </w:t>
      </w:r>
      <w:r w:rsidR="00B112E9">
        <w:rPr>
          <w:rFonts w:ascii="Arial" w:hAnsi="Arial" w:cs="Arial"/>
          <w:sz w:val="20"/>
          <w:szCs w:val="20"/>
        </w:rPr>
        <w:t>Posgrado</w:t>
      </w:r>
    </w:p>
    <w:p w:rsidR="00BA63BB" w:rsidRPr="00BA63BB" w:rsidRDefault="00BA63BB" w:rsidP="00BA63BB">
      <w:pPr>
        <w:spacing w:line="360" w:lineRule="auto"/>
        <w:rPr>
          <w:rFonts w:ascii="Arial" w:hAnsi="Arial" w:cs="Arial"/>
          <w:sz w:val="20"/>
          <w:szCs w:val="20"/>
        </w:rPr>
      </w:pPr>
      <w:r w:rsidRPr="00BA63BB">
        <w:rPr>
          <w:rFonts w:ascii="Arial" w:hAnsi="Arial" w:cs="Arial"/>
          <w:sz w:val="20"/>
          <w:szCs w:val="20"/>
        </w:rPr>
        <w:t>Especialidad académica:</w:t>
      </w:r>
      <w:r w:rsidRPr="00BA63BB">
        <w:rPr>
          <w:rFonts w:ascii="Arial" w:hAnsi="Arial" w:cs="Arial"/>
          <w:sz w:val="20"/>
          <w:szCs w:val="20"/>
        </w:rPr>
        <w:tab/>
      </w:r>
      <w:smartTag w:uri="urn:schemas-microsoft-com:office:smarttags" w:element="PersonName">
        <w:smartTagPr>
          <w:attr w:name="ProductID" w:val="Maestr￭a en Gerencia Social"/>
        </w:smartTagPr>
        <w:r w:rsidRPr="00BA63BB">
          <w:rPr>
            <w:rFonts w:ascii="Arial" w:hAnsi="Arial" w:cs="Arial"/>
            <w:sz w:val="20"/>
            <w:szCs w:val="20"/>
          </w:rPr>
          <w:t>Maestría en Gerencia Social</w:t>
        </w:r>
      </w:smartTag>
    </w:p>
    <w:p w:rsidR="00BA63BB" w:rsidRDefault="00BF785E" w:rsidP="00BA63B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Ciclo: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MGS-D 201</w:t>
      </w:r>
      <w:r w:rsidR="00936EF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-</w:t>
      </w:r>
      <w:r w:rsidR="00983E67">
        <w:rPr>
          <w:rFonts w:ascii="Arial" w:hAnsi="Arial" w:cs="Arial"/>
          <w:sz w:val="20"/>
          <w:szCs w:val="20"/>
        </w:rPr>
        <w:t>3</w:t>
      </w:r>
    </w:p>
    <w:p w:rsidR="00E77B33" w:rsidRDefault="00E77B33" w:rsidP="00BA63BB">
      <w:pPr>
        <w:spacing w:line="360" w:lineRule="auto"/>
        <w:rPr>
          <w:rFonts w:ascii="Arial" w:hAnsi="Arial" w:cs="Arial"/>
          <w:sz w:val="20"/>
          <w:szCs w:val="20"/>
        </w:rPr>
      </w:pPr>
    </w:p>
    <w:p w:rsidR="00E77B33" w:rsidRPr="00F15E6A" w:rsidRDefault="00E77B33" w:rsidP="00BA63BB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F15E6A">
        <w:rPr>
          <w:rFonts w:ascii="Arial" w:hAnsi="Arial" w:cs="Arial"/>
          <w:b/>
          <w:sz w:val="20"/>
          <w:szCs w:val="20"/>
        </w:rPr>
        <w:t>II. SOLICITO</w:t>
      </w:r>
      <w:r w:rsidR="00F15E6A">
        <w:rPr>
          <w:rFonts w:ascii="Arial" w:hAnsi="Arial" w:cs="Arial"/>
          <w:b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REINCORPORACIￓN POR LOS"/>
        </w:smartTagPr>
        <w:smartTag w:uri="urn:schemas-microsoft-com:office:smarttags" w:element="PersonName">
          <w:smartTagPr>
            <w:attr w:name="ProductID" w:val="LA REINCORPORACIￓN POR"/>
          </w:smartTagPr>
          <w:r w:rsidR="00F15E6A">
            <w:rPr>
              <w:rFonts w:ascii="Arial" w:hAnsi="Arial" w:cs="Arial"/>
              <w:b/>
              <w:sz w:val="20"/>
              <w:szCs w:val="20"/>
            </w:rPr>
            <w:t>LA REINCORPORACIÓN POR</w:t>
          </w:r>
        </w:smartTag>
        <w:r w:rsidR="00F15E6A">
          <w:rPr>
            <w:rFonts w:ascii="Arial" w:hAnsi="Arial" w:cs="Arial"/>
            <w:b/>
            <w:sz w:val="20"/>
            <w:szCs w:val="20"/>
          </w:rPr>
          <w:t xml:space="preserve"> LOS</w:t>
        </w:r>
      </w:smartTag>
      <w:r w:rsidR="00F15E6A">
        <w:rPr>
          <w:rFonts w:ascii="Arial" w:hAnsi="Arial" w:cs="Arial"/>
          <w:b/>
          <w:sz w:val="20"/>
          <w:szCs w:val="20"/>
        </w:rPr>
        <w:t xml:space="preserve"> MOTIVOS QUE EXPONGO A CONTINUACIÓN:</w:t>
      </w:r>
    </w:p>
    <w:p w:rsidR="00F15E6A" w:rsidRDefault="00F15E6A" w:rsidP="00BA63BB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</w:p>
    <w:p w:rsidR="00F15E6A" w:rsidRDefault="00F15E6A" w:rsidP="00BA63BB">
      <w:pPr>
        <w:spacing w:line="360" w:lineRule="auto"/>
        <w:rPr>
          <w:rFonts w:ascii="Mistral" w:hAnsi="Mistral" w:cs="Arial"/>
          <w:b/>
          <w:sz w:val="20"/>
          <w:szCs w:val="20"/>
        </w:rPr>
      </w:pPr>
    </w:p>
    <w:p w:rsidR="00E77B33" w:rsidRPr="00E77B33" w:rsidRDefault="00E77B33" w:rsidP="00BA63BB">
      <w:pPr>
        <w:spacing w:line="360" w:lineRule="auto"/>
        <w:rPr>
          <w:rFonts w:ascii="Mistral" w:hAnsi="Mistral" w:cs="Arial"/>
          <w:b/>
          <w:sz w:val="20"/>
          <w:szCs w:val="20"/>
        </w:rPr>
      </w:pPr>
      <w:r w:rsidRPr="00E77B33">
        <w:rPr>
          <w:rFonts w:ascii="Mistral" w:hAnsi="Mistral" w:cs="Arial"/>
          <w:b/>
          <w:sz w:val="20"/>
          <w:szCs w:val="20"/>
        </w:rPr>
        <w:t>__________________________________________</w:t>
      </w:r>
      <w:r>
        <w:rPr>
          <w:rFonts w:ascii="Mistral" w:hAnsi="Mistral" w:cs="Arial"/>
          <w:b/>
          <w:sz w:val="20"/>
          <w:szCs w:val="20"/>
        </w:rPr>
        <w:t>__________________________________________</w:t>
      </w:r>
    </w:p>
    <w:p w:rsidR="00E77B33" w:rsidRPr="00F15E6A" w:rsidRDefault="00E77B33" w:rsidP="00BA63BB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8"/>
          <w:szCs w:val="8"/>
        </w:rPr>
      </w:pPr>
    </w:p>
    <w:p w:rsidR="00E77B33" w:rsidRPr="00E77B33" w:rsidRDefault="00E77B33" w:rsidP="00BA63BB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</w:p>
    <w:p w:rsidR="0017539C" w:rsidRDefault="0017539C" w:rsidP="00BA63B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77B33" w:rsidRDefault="0051072F" w:rsidP="00BA63B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CURSOS QUE DESEA ELEGIR PARA SU REINCORPORACIÓN</w:t>
      </w:r>
      <w:r w:rsidR="0017539C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196"/>
      </w:tblGrid>
      <w:tr w:rsidR="00E77B33" w:rsidRPr="00496736" w:rsidTr="00496736">
        <w:tc>
          <w:tcPr>
            <w:tcW w:w="2448" w:type="dxa"/>
            <w:shd w:val="clear" w:color="auto" w:fill="auto"/>
          </w:tcPr>
          <w:p w:rsidR="00F15E6A" w:rsidRPr="00496736" w:rsidRDefault="00F15E6A" w:rsidP="0049673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7B33" w:rsidRPr="00496736" w:rsidRDefault="00E77B33" w:rsidP="004967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6736">
              <w:rPr>
                <w:rFonts w:ascii="Arial" w:hAnsi="Arial" w:cs="Arial"/>
                <w:b/>
                <w:sz w:val="20"/>
                <w:szCs w:val="20"/>
              </w:rPr>
              <w:t>CLAVE DE CURSO</w:t>
            </w:r>
          </w:p>
        </w:tc>
        <w:tc>
          <w:tcPr>
            <w:tcW w:w="6196" w:type="dxa"/>
            <w:shd w:val="clear" w:color="auto" w:fill="auto"/>
          </w:tcPr>
          <w:p w:rsidR="00F15E6A" w:rsidRPr="00496736" w:rsidRDefault="00F15E6A" w:rsidP="0049673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7B33" w:rsidRPr="00496736" w:rsidRDefault="00F15E6A" w:rsidP="004967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6736">
              <w:rPr>
                <w:rFonts w:ascii="Arial" w:hAnsi="Arial" w:cs="Arial"/>
                <w:b/>
                <w:sz w:val="20"/>
                <w:szCs w:val="20"/>
              </w:rPr>
              <w:t>NOMBRE DEL CURSO</w:t>
            </w:r>
          </w:p>
        </w:tc>
      </w:tr>
      <w:tr w:rsidR="00E77B33" w:rsidRPr="00496736" w:rsidTr="00496736">
        <w:tc>
          <w:tcPr>
            <w:tcW w:w="2448" w:type="dxa"/>
            <w:shd w:val="clear" w:color="auto" w:fill="auto"/>
          </w:tcPr>
          <w:p w:rsidR="00F15E6A" w:rsidRPr="00496736" w:rsidRDefault="00F15E6A" w:rsidP="0049673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6" w:type="dxa"/>
            <w:shd w:val="clear" w:color="auto" w:fill="auto"/>
          </w:tcPr>
          <w:p w:rsidR="00E77B33" w:rsidRPr="00496736" w:rsidRDefault="00E77B33" w:rsidP="004967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7B33" w:rsidRPr="00496736" w:rsidTr="00496736">
        <w:tc>
          <w:tcPr>
            <w:tcW w:w="2448" w:type="dxa"/>
            <w:shd w:val="clear" w:color="auto" w:fill="auto"/>
          </w:tcPr>
          <w:p w:rsidR="00E77B33" w:rsidRPr="00496736" w:rsidRDefault="00E77B33" w:rsidP="00496736">
            <w:pPr>
              <w:spacing w:line="36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:rsidR="00F15E6A" w:rsidRPr="00496736" w:rsidRDefault="00F15E6A" w:rsidP="0049673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6" w:type="dxa"/>
            <w:shd w:val="clear" w:color="auto" w:fill="auto"/>
          </w:tcPr>
          <w:p w:rsidR="00E77B33" w:rsidRPr="00496736" w:rsidRDefault="00E77B33" w:rsidP="004967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7B33" w:rsidRPr="00496736" w:rsidTr="00496736">
        <w:tc>
          <w:tcPr>
            <w:tcW w:w="2448" w:type="dxa"/>
            <w:shd w:val="clear" w:color="auto" w:fill="auto"/>
          </w:tcPr>
          <w:p w:rsidR="00E77B33" w:rsidRPr="00496736" w:rsidRDefault="00E77B33" w:rsidP="00496736">
            <w:pPr>
              <w:spacing w:line="36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:rsidR="00F15E6A" w:rsidRPr="00496736" w:rsidRDefault="00F15E6A" w:rsidP="0049673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6" w:type="dxa"/>
            <w:shd w:val="clear" w:color="auto" w:fill="auto"/>
          </w:tcPr>
          <w:p w:rsidR="00E77B33" w:rsidRPr="00496736" w:rsidRDefault="00E77B33" w:rsidP="004967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7B33" w:rsidRPr="00496736" w:rsidTr="00496736">
        <w:tc>
          <w:tcPr>
            <w:tcW w:w="2448" w:type="dxa"/>
            <w:shd w:val="clear" w:color="auto" w:fill="auto"/>
          </w:tcPr>
          <w:p w:rsidR="00E77B33" w:rsidRPr="00496736" w:rsidRDefault="00E77B33" w:rsidP="00496736">
            <w:pPr>
              <w:spacing w:line="36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:rsidR="00F15E6A" w:rsidRPr="00496736" w:rsidRDefault="00F15E6A" w:rsidP="0049673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6" w:type="dxa"/>
            <w:shd w:val="clear" w:color="auto" w:fill="auto"/>
          </w:tcPr>
          <w:p w:rsidR="00E77B33" w:rsidRPr="00496736" w:rsidRDefault="00E77B33" w:rsidP="004967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7B33" w:rsidRPr="00496736" w:rsidTr="00496736">
        <w:tc>
          <w:tcPr>
            <w:tcW w:w="2448" w:type="dxa"/>
            <w:shd w:val="clear" w:color="auto" w:fill="auto"/>
          </w:tcPr>
          <w:p w:rsidR="00E77B33" w:rsidRPr="00496736" w:rsidRDefault="00E77B33" w:rsidP="00496736">
            <w:pPr>
              <w:spacing w:line="36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:rsidR="00F15E6A" w:rsidRPr="00496736" w:rsidRDefault="00F15E6A" w:rsidP="004967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6" w:type="dxa"/>
            <w:shd w:val="clear" w:color="auto" w:fill="auto"/>
          </w:tcPr>
          <w:p w:rsidR="00E77B33" w:rsidRPr="00496736" w:rsidRDefault="00E77B33" w:rsidP="004967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77B33" w:rsidRDefault="00E77B33" w:rsidP="00BA63B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15E6A" w:rsidRDefault="0017539C" w:rsidP="00BA63B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7539C">
        <w:rPr>
          <w:rFonts w:ascii="Arial" w:hAnsi="Arial" w:cs="Arial"/>
          <w:b/>
          <w:sz w:val="20"/>
          <w:szCs w:val="20"/>
        </w:rPr>
        <w:t>Fecha (</w:t>
      </w:r>
      <w:r w:rsidR="00A278FF">
        <w:rPr>
          <w:rFonts w:ascii="Arial" w:hAnsi="Arial" w:cs="Arial"/>
          <w:b/>
          <w:sz w:val="20"/>
          <w:szCs w:val="20"/>
        </w:rPr>
        <w:t xml:space="preserve">    </w:t>
      </w:r>
      <w:r w:rsidR="00B112E9">
        <w:rPr>
          <w:rFonts w:ascii="Arial" w:hAnsi="Arial" w:cs="Arial"/>
          <w:b/>
          <w:sz w:val="20"/>
          <w:szCs w:val="20"/>
        </w:rPr>
        <w:t>/</w:t>
      </w:r>
      <w:r w:rsidR="00A278FF">
        <w:rPr>
          <w:rFonts w:ascii="Arial" w:hAnsi="Arial" w:cs="Arial"/>
          <w:b/>
          <w:sz w:val="20"/>
          <w:szCs w:val="20"/>
        </w:rPr>
        <w:t xml:space="preserve">    </w:t>
      </w:r>
      <w:r w:rsidR="00B112E9">
        <w:rPr>
          <w:rFonts w:ascii="Arial" w:hAnsi="Arial" w:cs="Arial"/>
          <w:b/>
          <w:sz w:val="20"/>
          <w:szCs w:val="20"/>
        </w:rPr>
        <w:t>/201</w:t>
      </w:r>
      <w:r w:rsidR="000F4B8B">
        <w:rPr>
          <w:rFonts w:ascii="Arial" w:hAnsi="Arial" w:cs="Arial"/>
          <w:b/>
          <w:sz w:val="20"/>
          <w:szCs w:val="20"/>
        </w:rPr>
        <w:t>5</w:t>
      </w:r>
      <w:r w:rsidR="00256866">
        <w:rPr>
          <w:rFonts w:ascii="Arial" w:hAnsi="Arial" w:cs="Arial"/>
          <w:b/>
          <w:sz w:val="20"/>
          <w:szCs w:val="20"/>
        </w:rPr>
        <w:t>)</w:t>
      </w:r>
    </w:p>
    <w:p w:rsidR="0017539C" w:rsidRDefault="0017539C" w:rsidP="00BA63B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7539C" w:rsidRDefault="0017539C" w:rsidP="00BA63B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7539C" w:rsidRDefault="0017539C" w:rsidP="00BA63B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7539C" w:rsidRDefault="0017539C" w:rsidP="0017539C">
      <w:pPr>
        <w:spacing w:line="360" w:lineRule="auto"/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Firma del (de </w:t>
      </w:r>
      <w:proofErr w:type="gramStart"/>
      <w:r>
        <w:rPr>
          <w:rFonts w:ascii="Arial" w:hAnsi="Arial" w:cs="Arial"/>
          <w:b/>
          <w:sz w:val="20"/>
          <w:szCs w:val="20"/>
        </w:rPr>
        <w:t>la )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alumno (a):________________________________________</w:t>
      </w:r>
    </w:p>
    <w:p w:rsidR="0017539C" w:rsidRDefault="0017539C" w:rsidP="0017539C">
      <w:pPr>
        <w:spacing w:line="360" w:lineRule="auto"/>
        <w:ind w:left="708"/>
        <w:rPr>
          <w:rFonts w:ascii="Arial" w:hAnsi="Arial" w:cs="Arial"/>
          <w:b/>
          <w:sz w:val="20"/>
          <w:szCs w:val="20"/>
        </w:rPr>
      </w:pPr>
    </w:p>
    <w:p w:rsidR="0017539C" w:rsidRDefault="0017539C" w:rsidP="0017539C">
      <w:pPr>
        <w:spacing w:line="360" w:lineRule="auto"/>
        <w:ind w:left="708"/>
        <w:rPr>
          <w:rFonts w:ascii="Arial" w:hAnsi="Arial" w:cs="Arial"/>
          <w:b/>
          <w:sz w:val="20"/>
          <w:szCs w:val="20"/>
        </w:rPr>
      </w:pPr>
    </w:p>
    <w:p w:rsidR="0017539C" w:rsidRPr="0017539C" w:rsidRDefault="0017539C" w:rsidP="0017539C">
      <w:pPr>
        <w:spacing w:line="360" w:lineRule="auto"/>
        <w:ind w:left="708"/>
        <w:rPr>
          <w:rFonts w:ascii="Arial" w:hAnsi="Arial" w:cs="Arial"/>
          <w:b/>
          <w:sz w:val="20"/>
          <w:szCs w:val="20"/>
        </w:rPr>
      </w:pPr>
    </w:p>
    <w:sectPr w:rsidR="0017539C" w:rsidRPr="0017539C" w:rsidSect="0017539C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5E"/>
    <w:rsid w:val="0000690D"/>
    <w:rsid w:val="00025EF3"/>
    <w:rsid w:val="00033FCB"/>
    <w:rsid w:val="00045F06"/>
    <w:rsid w:val="00047B73"/>
    <w:rsid w:val="00085099"/>
    <w:rsid w:val="000868EC"/>
    <w:rsid w:val="000B2363"/>
    <w:rsid w:val="000B5040"/>
    <w:rsid w:val="000B6AB2"/>
    <w:rsid w:val="000C65FD"/>
    <w:rsid w:val="000D66EE"/>
    <w:rsid w:val="000F23A8"/>
    <w:rsid w:val="000F379F"/>
    <w:rsid w:val="000F4B8B"/>
    <w:rsid w:val="000F6023"/>
    <w:rsid w:val="000F7824"/>
    <w:rsid w:val="00110FE0"/>
    <w:rsid w:val="00114B3D"/>
    <w:rsid w:val="00156294"/>
    <w:rsid w:val="0017539C"/>
    <w:rsid w:val="00177149"/>
    <w:rsid w:val="001832EF"/>
    <w:rsid w:val="001B455D"/>
    <w:rsid w:val="001D0EF4"/>
    <w:rsid w:val="001D263C"/>
    <w:rsid w:val="001E4CBE"/>
    <w:rsid w:val="00225D51"/>
    <w:rsid w:val="00255762"/>
    <w:rsid w:val="00256866"/>
    <w:rsid w:val="002633BA"/>
    <w:rsid w:val="00266235"/>
    <w:rsid w:val="00266BFE"/>
    <w:rsid w:val="00281C83"/>
    <w:rsid w:val="002A06A7"/>
    <w:rsid w:val="002D0300"/>
    <w:rsid w:val="002E6930"/>
    <w:rsid w:val="002F73FA"/>
    <w:rsid w:val="00301E6F"/>
    <w:rsid w:val="0031276F"/>
    <w:rsid w:val="00322F9C"/>
    <w:rsid w:val="0032506E"/>
    <w:rsid w:val="00356546"/>
    <w:rsid w:val="00363FC0"/>
    <w:rsid w:val="003675C1"/>
    <w:rsid w:val="0037433D"/>
    <w:rsid w:val="00382B6C"/>
    <w:rsid w:val="00382EA0"/>
    <w:rsid w:val="003C2193"/>
    <w:rsid w:val="003C523C"/>
    <w:rsid w:val="003D64F2"/>
    <w:rsid w:val="003F221F"/>
    <w:rsid w:val="003F7130"/>
    <w:rsid w:val="004025BD"/>
    <w:rsid w:val="00442F30"/>
    <w:rsid w:val="00456291"/>
    <w:rsid w:val="00456CFA"/>
    <w:rsid w:val="00485D75"/>
    <w:rsid w:val="004901EE"/>
    <w:rsid w:val="00496736"/>
    <w:rsid w:val="00496839"/>
    <w:rsid w:val="004A39A2"/>
    <w:rsid w:val="004C77EC"/>
    <w:rsid w:val="004D647F"/>
    <w:rsid w:val="00507517"/>
    <w:rsid w:val="0051072F"/>
    <w:rsid w:val="0053211F"/>
    <w:rsid w:val="00532F64"/>
    <w:rsid w:val="00541136"/>
    <w:rsid w:val="00575AAB"/>
    <w:rsid w:val="005827BD"/>
    <w:rsid w:val="00584EF4"/>
    <w:rsid w:val="005867B1"/>
    <w:rsid w:val="005A1D21"/>
    <w:rsid w:val="005A27D5"/>
    <w:rsid w:val="005A35BD"/>
    <w:rsid w:val="005A7030"/>
    <w:rsid w:val="005B1A8C"/>
    <w:rsid w:val="005E211F"/>
    <w:rsid w:val="005E58DD"/>
    <w:rsid w:val="005F5D7F"/>
    <w:rsid w:val="0060423E"/>
    <w:rsid w:val="006172D1"/>
    <w:rsid w:val="0062576A"/>
    <w:rsid w:val="00630FC2"/>
    <w:rsid w:val="00634B92"/>
    <w:rsid w:val="0068650F"/>
    <w:rsid w:val="006C4660"/>
    <w:rsid w:val="006C5B5C"/>
    <w:rsid w:val="006E5A37"/>
    <w:rsid w:val="006F78DF"/>
    <w:rsid w:val="007011F6"/>
    <w:rsid w:val="00702D3B"/>
    <w:rsid w:val="007031E2"/>
    <w:rsid w:val="00703B24"/>
    <w:rsid w:val="00717F54"/>
    <w:rsid w:val="00724167"/>
    <w:rsid w:val="00724B6D"/>
    <w:rsid w:val="0073062F"/>
    <w:rsid w:val="0075546B"/>
    <w:rsid w:val="00764005"/>
    <w:rsid w:val="00787F6B"/>
    <w:rsid w:val="007A7260"/>
    <w:rsid w:val="007C0A9A"/>
    <w:rsid w:val="007E4611"/>
    <w:rsid w:val="007F3A58"/>
    <w:rsid w:val="007F77EC"/>
    <w:rsid w:val="00820747"/>
    <w:rsid w:val="00822610"/>
    <w:rsid w:val="00854EF6"/>
    <w:rsid w:val="00855065"/>
    <w:rsid w:val="00862413"/>
    <w:rsid w:val="008B4626"/>
    <w:rsid w:val="008C2338"/>
    <w:rsid w:val="008C5058"/>
    <w:rsid w:val="008D4408"/>
    <w:rsid w:val="00903C2B"/>
    <w:rsid w:val="009154E5"/>
    <w:rsid w:val="0091714B"/>
    <w:rsid w:val="00936EF4"/>
    <w:rsid w:val="00937837"/>
    <w:rsid w:val="0096165C"/>
    <w:rsid w:val="00977928"/>
    <w:rsid w:val="00983E67"/>
    <w:rsid w:val="009A3C1B"/>
    <w:rsid w:val="009E6080"/>
    <w:rsid w:val="009F6B04"/>
    <w:rsid w:val="00A005F7"/>
    <w:rsid w:val="00A02263"/>
    <w:rsid w:val="00A11EED"/>
    <w:rsid w:val="00A20A66"/>
    <w:rsid w:val="00A278FF"/>
    <w:rsid w:val="00A30351"/>
    <w:rsid w:val="00A3224C"/>
    <w:rsid w:val="00A61E09"/>
    <w:rsid w:val="00A64307"/>
    <w:rsid w:val="00A73442"/>
    <w:rsid w:val="00A8238A"/>
    <w:rsid w:val="00A93E84"/>
    <w:rsid w:val="00A9425C"/>
    <w:rsid w:val="00AC380A"/>
    <w:rsid w:val="00AD6757"/>
    <w:rsid w:val="00B112E9"/>
    <w:rsid w:val="00B12C59"/>
    <w:rsid w:val="00B13ABD"/>
    <w:rsid w:val="00B2029C"/>
    <w:rsid w:val="00B264C8"/>
    <w:rsid w:val="00B80386"/>
    <w:rsid w:val="00B95200"/>
    <w:rsid w:val="00BA3D23"/>
    <w:rsid w:val="00BA63BB"/>
    <w:rsid w:val="00BD7AD0"/>
    <w:rsid w:val="00BF5425"/>
    <w:rsid w:val="00BF785E"/>
    <w:rsid w:val="00C00014"/>
    <w:rsid w:val="00C000F4"/>
    <w:rsid w:val="00C0665A"/>
    <w:rsid w:val="00C32693"/>
    <w:rsid w:val="00C36807"/>
    <w:rsid w:val="00C37CE1"/>
    <w:rsid w:val="00C412AC"/>
    <w:rsid w:val="00C449C8"/>
    <w:rsid w:val="00C71113"/>
    <w:rsid w:val="00C815E7"/>
    <w:rsid w:val="00C81C8D"/>
    <w:rsid w:val="00C865CE"/>
    <w:rsid w:val="00C93993"/>
    <w:rsid w:val="00CA5A78"/>
    <w:rsid w:val="00CB3C77"/>
    <w:rsid w:val="00CD0660"/>
    <w:rsid w:val="00CF755B"/>
    <w:rsid w:val="00D25DBC"/>
    <w:rsid w:val="00D4159F"/>
    <w:rsid w:val="00D45F8B"/>
    <w:rsid w:val="00D4636D"/>
    <w:rsid w:val="00D5724C"/>
    <w:rsid w:val="00DA0B28"/>
    <w:rsid w:val="00DA1247"/>
    <w:rsid w:val="00DB0FBA"/>
    <w:rsid w:val="00E20A11"/>
    <w:rsid w:val="00E30B5A"/>
    <w:rsid w:val="00E332C5"/>
    <w:rsid w:val="00E43B28"/>
    <w:rsid w:val="00E44024"/>
    <w:rsid w:val="00E77B33"/>
    <w:rsid w:val="00EA5E5F"/>
    <w:rsid w:val="00EC0629"/>
    <w:rsid w:val="00F1426A"/>
    <w:rsid w:val="00F15E6A"/>
    <w:rsid w:val="00F16293"/>
    <w:rsid w:val="00F212B9"/>
    <w:rsid w:val="00F465E5"/>
    <w:rsid w:val="00F66CA5"/>
    <w:rsid w:val="00FB24CB"/>
    <w:rsid w:val="00FB4035"/>
    <w:rsid w:val="00FB53DB"/>
    <w:rsid w:val="00FC7569"/>
    <w:rsid w:val="00FD3C8C"/>
    <w:rsid w:val="00FD567B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7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7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zambranoa\Documents\MGS-D%202013-1\Solicitud%20de%20reincorporaci&#243;n%20%20MGS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Solicitud de reincorporación  MGSD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reincorporación  en la MGS</vt:lpstr>
    </vt:vector>
  </TitlesOfParts>
  <Company>PUCP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reincorporación  en la MGS</dc:title>
  <dc:creator>Elsa Zambreano Arteaga</dc:creator>
  <cp:lastModifiedBy>Ivan Jacob Pillaca Cordova</cp:lastModifiedBy>
  <cp:revision>2</cp:revision>
  <cp:lastPrinted>2015-02-19T16:57:00Z</cp:lastPrinted>
  <dcterms:created xsi:type="dcterms:W3CDTF">2015-07-16T19:45:00Z</dcterms:created>
  <dcterms:modified xsi:type="dcterms:W3CDTF">2015-07-16T19:45:00Z</dcterms:modified>
</cp:coreProperties>
</file>